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大豆浓缩蛋白市场竞争格局深度评估与投资前景分析报告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大豆浓缩蛋白市场竞争格局深度评估与投资前景分析报告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大豆浓缩蛋白市场竞争格局深度评估与投资前景分析报告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大豆浓缩蛋白市场竞争格局深度评估与投资前景分析报告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